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EDWARD  CHOUINARD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