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CATHARINA ANNA  CHOUINARD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