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VERNON NYIP KEONG  CHOCK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