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KATHLEEN CHINN  CHOCK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12th,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077 2441989619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