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DARCY THOMAS  CHISAMORE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5th,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077 2441897933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