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BRENDA LYNN  CHISAMORE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5th,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077 2441897932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