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WAI CHING   CHEUNG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22th, 2023 - Egypt Air /  MS594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077 2442322157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