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PHILIP FAI TONG  CHEUNG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