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AMY SHUI YEE  CHEUNG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