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TOMMY ALLEN  CHAPPELL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