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GAIL  CHAPPELL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