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MICHAEL AL  CHAPPELL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077 2443022217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