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WAYNE LOW  CHAN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