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POIT   CHAKKAPHAK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20th,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- 50lb/23kg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- 50lb/23kg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077 2442543053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