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LYNNETTE GAIL  CHAKKAPHAK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