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DAWN QUINT  CAULLWINE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077 2443137980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