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DAVID LUKE  CASTO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