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HALEY  CASERTA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077 2442322068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