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JOSEPH RONALD  CASERTA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