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LOUISE BERNARDETTE  CARUANA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