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ARIST JOSEPH  CARUANA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17th,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077 2443138049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