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ALAN H  CANNIZZARO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077 2443138071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