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SAMUEL DOUGLAS  CANNADY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