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ELEANOR MARY  CANNADY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24th,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077 2443138087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