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DAVID JAMES  CALHOUN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22th, 2023 - Egypt Air /  MS594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077 2442322167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