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CHRISTINA MARGIT KLARA 1 CALDWELL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