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MARK  CALDWELL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