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ELIZABETH SARA  CAITO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