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MICHAEL DAVID  CAIN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11th,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077 2443137925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