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MELISSA AUGUSTINE  CAIN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11th,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077 2443137924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