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BERNARD  CAHILL2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111 00000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