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SARAH JUNE  CAHILL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077 2441653691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