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RADTKE  BUSARD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