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ANEW DEAN  BUSARD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