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PATRICK JOHN  BURKE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077 2443352049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