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JUDITH ANNE  BURKE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077 2442543051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