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ROGER  BURCH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