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JOY DARLENE  BURCH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077 2442322065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