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DIANE VIRGINIA  BURCH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077 2443137912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