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PAMELA FORRESTER  BUDDE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