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CHARLES LEWIS  BUDDE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077 2442322063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