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CAROL LILLIAN  BUCKWALTER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51 29710544983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