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ALLISON   BUCKNER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