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STEPHEN RICHARD  BUCHNER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077 2443022340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