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CHRISTINE CONSTANCE  BUCHNER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