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JANICE AUEY  BRUNT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077 2442129924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