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LYNN  BROWNING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