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PHYLLIS LEE  BROWNING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