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Stephen Carey  BROWN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512 2114271620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