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Pauline Leonie  BROWN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512 2114271632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